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83" w:rsidRPr="00E72364" w:rsidRDefault="00960483" w:rsidP="00C4355F">
      <w:pPr>
        <w:jc w:val="right"/>
        <w:rPr>
          <w:b/>
          <w:sz w:val="16"/>
          <w:szCs w:val="20"/>
        </w:rPr>
      </w:pPr>
      <w:r w:rsidRPr="00E72364">
        <w:rPr>
          <w:b/>
          <w:noProof/>
          <w:sz w:val="16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26.25pt;visibility:visible">
            <v:imagedata r:id="rId4" o:title=""/>
          </v:shape>
        </w:pict>
      </w:r>
      <w:r w:rsidRPr="00E72364">
        <w:rPr>
          <w:sz w:val="16"/>
          <w:szCs w:val="20"/>
        </w:rPr>
        <w:t>«</w:t>
      </w:r>
      <w:r w:rsidRPr="00E72364">
        <w:rPr>
          <w:b/>
          <w:sz w:val="16"/>
          <w:szCs w:val="20"/>
        </w:rPr>
        <w:t>УТВЕРЖДАЮ»</w:t>
      </w:r>
    </w:p>
    <w:p w:rsidR="00960483" w:rsidRPr="00E72364" w:rsidRDefault="00960483" w:rsidP="00C4355F">
      <w:pPr>
        <w:jc w:val="right"/>
        <w:rPr>
          <w:b/>
          <w:sz w:val="16"/>
          <w:szCs w:val="20"/>
        </w:rPr>
      </w:pPr>
      <w:r w:rsidRPr="00E72364">
        <w:rPr>
          <w:b/>
          <w:sz w:val="16"/>
          <w:szCs w:val="20"/>
        </w:rPr>
        <w:t xml:space="preserve">                                                                                </w:t>
      </w:r>
      <w:r>
        <w:rPr>
          <w:b/>
          <w:sz w:val="16"/>
          <w:szCs w:val="20"/>
        </w:rPr>
        <w:t xml:space="preserve">                    Директор МБ</w:t>
      </w:r>
      <w:r w:rsidRPr="00E72364">
        <w:rPr>
          <w:b/>
          <w:sz w:val="16"/>
          <w:szCs w:val="20"/>
        </w:rPr>
        <w:t>У ДО ДЮСШ № 2</w:t>
      </w:r>
    </w:p>
    <w:p w:rsidR="00960483" w:rsidRPr="00E72364" w:rsidRDefault="00960483" w:rsidP="00C4355F">
      <w:pPr>
        <w:jc w:val="right"/>
        <w:rPr>
          <w:b/>
          <w:sz w:val="16"/>
          <w:szCs w:val="20"/>
        </w:rPr>
      </w:pPr>
      <w:r w:rsidRPr="00E72364">
        <w:rPr>
          <w:b/>
          <w:sz w:val="16"/>
          <w:szCs w:val="20"/>
        </w:rPr>
        <w:t xml:space="preserve">с. Герейхановское                                                                                                    </w:t>
      </w:r>
    </w:p>
    <w:p w:rsidR="00960483" w:rsidRPr="00E72364" w:rsidRDefault="00960483" w:rsidP="00C4355F">
      <w:pPr>
        <w:jc w:val="right"/>
        <w:rPr>
          <w:b/>
          <w:sz w:val="16"/>
          <w:szCs w:val="20"/>
        </w:rPr>
      </w:pPr>
      <w:r w:rsidRPr="00E72364">
        <w:rPr>
          <w:b/>
          <w:sz w:val="16"/>
          <w:szCs w:val="20"/>
        </w:rPr>
        <w:t xml:space="preserve">_______________И.М.Сефикулиев                                                                                                     </w:t>
      </w:r>
    </w:p>
    <w:p w:rsidR="00960483" w:rsidRPr="00E72364" w:rsidRDefault="00960483" w:rsidP="00C4355F">
      <w:pPr>
        <w:jc w:val="right"/>
        <w:rPr>
          <w:b/>
          <w:sz w:val="16"/>
          <w:szCs w:val="20"/>
        </w:rPr>
      </w:pPr>
      <w:r w:rsidRPr="00E72364">
        <w:rPr>
          <w:b/>
          <w:sz w:val="16"/>
          <w:szCs w:val="20"/>
        </w:rPr>
        <w:t xml:space="preserve">                                                                                                     «______»______________2019 год.</w:t>
      </w:r>
    </w:p>
    <w:p w:rsidR="00960483" w:rsidRPr="003E4BE2" w:rsidRDefault="00960483" w:rsidP="00C4355F">
      <w:pPr>
        <w:jc w:val="right"/>
        <w:rPr>
          <w:b/>
          <w:sz w:val="20"/>
          <w:szCs w:val="20"/>
        </w:rPr>
      </w:pPr>
    </w:p>
    <w:p w:rsidR="00960483" w:rsidRPr="00E72364" w:rsidRDefault="00960483" w:rsidP="00C4355F">
      <w:pPr>
        <w:ind w:hanging="1276"/>
        <w:jc w:val="right"/>
        <w:rPr>
          <w:b/>
          <w:sz w:val="40"/>
          <w:szCs w:val="22"/>
        </w:rPr>
      </w:pPr>
      <w:r w:rsidRPr="00E72364">
        <w:rPr>
          <w:b/>
          <w:sz w:val="40"/>
          <w:szCs w:val="22"/>
        </w:rPr>
        <w:t>КАЛЕ</w:t>
      </w:r>
      <w:r>
        <w:rPr>
          <w:b/>
          <w:sz w:val="40"/>
          <w:szCs w:val="22"/>
        </w:rPr>
        <w:t xml:space="preserve">НДАРНЫЙ ПЛАН СПОРТИВНО-МАССОВЫХ </w:t>
      </w:r>
      <w:r w:rsidRPr="00E72364">
        <w:rPr>
          <w:b/>
          <w:sz w:val="40"/>
          <w:szCs w:val="22"/>
        </w:rPr>
        <w:t>МЕРОПРИЯТИЙ НА 2018-2019  УЧЕБНЫЙ ГОД</w:t>
      </w:r>
      <w:r>
        <w:rPr>
          <w:b/>
          <w:sz w:val="40"/>
          <w:szCs w:val="22"/>
        </w:rPr>
        <w:t xml:space="preserve">.    </w:t>
      </w:r>
    </w:p>
    <w:tbl>
      <w:tblPr>
        <w:tblW w:w="11057" w:type="dxa"/>
        <w:tblInd w:w="-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02"/>
        <w:gridCol w:w="5036"/>
        <w:gridCol w:w="1701"/>
        <w:gridCol w:w="3118"/>
      </w:tblGrid>
      <w:tr w:rsidR="00960483" w:rsidRPr="009B6B68" w:rsidTr="005669EE">
        <w:trPr>
          <w:trHeight w:val="211"/>
        </w:trPr>
        <w:tc>
          <w:tcPr>
            <w:tcW w:w="1202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№ п</w:t>
            </w:r>
            <w:r w:rsidRPr="009B6B68">
              <w:rPr>
                <w:b/>
                <w:sz w:val="20"/>
                <w:szCs w:val="20"/>
                <w:lang w:val="en-US" w:eastAsia="en-US"/>
              </w:rPr>
              <w:t>/</w:t>
            </w:r>
            <w:r w:rsidRPr="009B6B68">
              <w:rPr>
                <w:b/>
                <w:sz w:val="20"/>
                <w:szCs w:val="20"/>
                <w:lang w:eastAsia="en-US"/>
              </w:rPr>
              <w:t>п</w:t>
            </w:r>
          </w:p>
        </w:tc>
        <w:tc>
          <w:tcPr>
            <w:tcW w:w="5036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01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сроки</w:t>
            </w:r>
          </w:p>
        </w:tc>
        <w:tc>
          <w:tcPr>
            <w:tcW w:w="3118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960483" w:rsidTr="005669EE">
        <w:trPr>
          <w:trHeight w:val="476"/>
        </w:trPr>
        <w:tc>
          <w:tcPr>
            <w:tcW w:w="11057" w:type="dxa"/>
            <w:gridSpan w:val="4"/>
          </w:tcPr>
          <w:p w:rsidR="00960483" w:rsidRPr="005669EE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5669EE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69EE">
              <w:rPr>
                <w:b/>
                <w:sz w:val="20"/>
                <w:szCs w:val="20"/>
                <w:lang w:eastAsia="en-US"/>
              </w:rPr>
              <w:t>СПОРТИВНО-МАССОВЫЕ МЕРОПРИЯТИЯ</w:t>
            </w:r>
          </w:p>
        </w:tc>
      </w:tr>
      <w:tr w:rsidR="00960483" w:rsidRPr="009B6B68" w:rsidTr="005669EE">
        <w:trPr>
          <w:trHeight w:val="744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036" w:type="dxa"/>
            <w:vAlign w:val="center"/>
          </w:tcPr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Первенство РД по вольной-борьбе </w:t>
            </w:r>
          </w:p>
        </w:tc>
        <w:tc>
          <w:tcPr>
            <w:tcW w:w="1701" w:type="dxa"/>
            <w:vAlign w:val="center"/>
          </w:tcPr>
          <w:p w:rsidR="00960483" w:rsidRPr="009B6B68" w:rsidRDefault="00960483">
            <w:pPr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495B58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Январь  </w:t>
            </w:r>
          </w:p>
        </w:tc>
        <w:tc>
          <w:tcPr>
            <w:tcW w:w="3118" w:type="dxa"/>
            <w:vAlign w:val="center"/>
          </w:tcPr>
          <w:p w:rsidR="00960483" w:rsidRPr="009B6B68" w:rsidRDefault="00960483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Мирзеханов С.А.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Кадырбеков К.Т.</w:t>
            </w:r>
          </w:p>
        </w:tc>
      </w:tr>
      <w:tr w:rsidR="00960483" w:rsidRPr="009B6B68" w:rsidTr="005669EE">
        <w:trPr>
          <w:trHeight w:val="732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036" w:type="dxa"/>
            <w:vAlign w:val="center"/>
          </w:tcPr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РД по Боксу</w:t>
            </w:r>
          </w:p>
        </w:tc>
        <w:tc>
          <w:tcPr>
            <w:tcW w:w="1701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Течение года</w:t>
            </w:r>
          </w:p>
        </w:tc>
        <w:tc>
          <w:tcPr>
            <w:tcW w:w="3118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Яралиев Д.Х.</w:t>
            </w:r>
          </w:p>
          <w:p w:rsidR="00960483" w:rsidRPr="009B6B68" w:rsidRDefault="00960483" w:rsidP="00E72364">
            <w:pPr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E72364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   Нагиев Р.Р.</w:t>
            </w:r>
          </w:p>
        </w:tc>
      </w:tr>
      <w:tr w:rsidR="00960483" w:rsidRPr="009B6B68" w:rsidTr="005669EE">
        <w:trPr>
          <w:trHeight w:val="176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036" w:type="dxa"/>
            <w:vAlign w:val="center"/>
          </w:tcPr>
          <w:p w:rsidR="00960483" w:rsidRPr="009B6B68" w:rsidRDefault="00960483" w:rsidP="00495B58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      Первенство по Армспорту РД</w:t>
            </w:r>
          </w:p>
        </w:tc>
        <w:tc>
          <w:tcPr>
            <w:tcW w:w="1701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Течение года </w:t>
            </w:r>
          </w:p>
        </w:tc>
        <w:tc>
          <w:tcPr>
            <w:tcW w:w="3118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Тагирбеков М.С.</w:t>
            </w:r>
          </w:p>
        </w:tc>
      </w:tr>
      <w:tr w:rsidR="00960483" w:rsidRPr="009B6B68" w:rsidTr="005669EE">
        <w:trPr>
          <w:trHeight w:val="188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036" w:type="dxa"/>
          </w:tcPr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Зональные соревнования по вольной-борьбе</w:t>
            </w:r>
          </w:p>
        </w:tc>
        <w:tc>
          <w:tcPr>
            <w:tcW w:w="1701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Течение года</w:t>
            </w:r>
          </w:p>
        </w:tc>
        <w:tc>
          <w:tcPr>
            <w:tcW w:w="3118" w:type="dxa"/>
          </w:tcPr>
          <w:p w:rsidR="00960483" w:rsidRPr="009B6B68" w:rsidRDefault="00960483" w:rsidP="00E72364">
            <w:pPr>
              <w:tabs>
                <w:tab w:val="left" w:pos="435"/>
              </w:tabs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Мирзеханов С.А.</w:t>
            </w:r>
          </w:p>
          <w:p w:rsidR="00960483" w:rsidRPr="009B6B68" w:rsidRDefault="00960483" w:rsidP="00E72364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Кадырбеков К.Т.</w:t>
            </w:r>
          </w:p>
        </w:tc>
      </w:tr>
      <w:tr w:rsidR="00960483" w:rsidRPr="009B6B68" w:rsidTr="005669EE">
        <w:trPr>
          <w:trHeight w:val="176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036" w:type="dxa"/>
            <w:vAlign w:val="center"/>
          </w:tcPr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Зональные соревнования по боксу</w:t>
            </w:r>
          </w:p>
          <w:p w:rsidR="00960483" w:rsidRPr="009B6B68" w:rsidRDefault="00960483" w:rsidP="00E72364">
            <w:pPr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E72364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   Первенство ДЮСШ № 2</w:t>
            </w:r>
          </w:p>
        </w:tc>
        <w:tc>
          <w:tcPr>
            <w:tcW w:w="1701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Течение года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960483" w:rsidRPr="009B6B68" w:rsidRDefault="00960483" w:rsidP="00E72364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   Нагиев Р.Р.</w:t>
            </w:r>
          </w:p>
          <w:p w:rsidR="00960483" w:rsidRPr="009B6B68" w:rsidRDefault="00960483" w:rsidP="00495B58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   Яралиев Д.Х.</w:t>
            </w:r>
          </w:p>
        </w:tc>
      </w:tr>
      <w:tr w:rsidR="00960483" w:rsidRPr="009B6B68" w:rsidTr="005669EE">
        <w:trPr>
          <w:trHeight w:val="776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036" w:type="dxa"/>
            <w:vAlign w:val="center"/>
          </w:tcPr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Сулейман-Стальского района по вольной борьбе</w:t>
            </w:r>
          </w:p>
        </w:tc>
        <w:tc>
          <w:tcPr>
            <w:tcW w:w="1701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495B58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Течение года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Мирзеханов С.А.</w:t>
            </w:r>
          </w:p>
          <w:p w:rsidR="00960483" w:rsidRPr="009B6B68" w:rsidRDefault="00960483" w:rsidP="00E72364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Курбанов Р.М.</w:t>
            </w:r>
          </w:p>
        </w:tc>
      </w:tr>
      <w:tr w:rsidR="00960483" w:rsidRPr="009B6B68" w:rsidTr="005669EE">
        <w:trPr>
          <w:trHeight w:val="176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036" w:type="dxa"/>
            <w:vAlign w:val="center"/>
          </w:tcPr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Сулейман-Стальского района по Боксу</w:t>
            </w:r>
          </w:p>
        </w:tc>
        <w:tc>
          <w:tcPr>
            <w:tcW w:w="1701" w:type="dxa"/>
            <w:vAlign w:val="center"/>
          </w:tcPr>
          <w:p w:rsidR="00960483" w:rsidRPr="009B6B68" w:rsidRDefault="00960483">
            <w:pPr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Течение года</w:t>
            </w:r>
          </w:p>
        </w:tc>
        <w:tc>
          <w:tcPr>
            <w:tcW w:w="3118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Яралиев Д.Х. </w:t>
            </w:r>
          </w:p>
        </w:tc>
      </w:tr>
      <w:tr w:rsidR="00960483" w:rsidRPr="009B6B68" w:rsidTr="005669EE">
        <w:trPr>
          <w:trHeight w:val="140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036" w:type="dxa"/>
          </w:tcPr>
          <w:p w:rsidR="00960483" w:rsidRPr="009B6B68" w:rsidRDefault="00960483" w:rsidP="00495B5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Сулейман-Стальского района по армспорту</w:t>
            </w:r>
          </w:p>
          <w:p w:rsidR="00960483" w:rsidRPr="009B6B68" w:rsidRDefault="0096048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495B58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Течение года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Тагирбеков М.С.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0483" w:rsidRPr="009B6B68" w:rsidTr="005669EE">
        <w:trPr>
          <w:trHeight w:val="828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036" w:type="dxa"/>
          </w:tcPr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Сулейман-Стальского района по мини футболу</w:t>
            </w:r>
          </w:p>
        </w:tc>
        <w:tc>
          <w:tcPr>
            <w:tcW w:w="1701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3118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Алиев З.Р.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0483" w:rsidRPr="009B6B68" w:rsidTr="005669EE">
        <w:trPr>
          <w:trHeight w:val="176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036" w:type="dxa"/>
          </w:tcPr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ДЮСШ № 2 по мини футболу</w:t>
            </w:r>
          </w:p>
        </w:tc>
        <w:tc>
          <w:tcPr>
            <w:tcW w:w="1701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Октябрь </w:t>
            </w:r>
          </w:p>
        </w:tc>
        <w:tc>
          <w:tcPr>
            <w:tcW w:w="3118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Алиев З.Р.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60483" w:rsidRPr="009B6B68" w:rsidTr="005669EE">
        <w:trPr>
          <w:trHeight w:val="176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036" w:type="dxa"/>
          </w:tcPr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Сулейман-Стальского района по волейболу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Май </w:t>
            </w:r>
          </w:p>
        </w:tc>
        <w:tc>
          <w:tcPr>
            <w:tcW w:w="3118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Гамидов А.А.</w:t>
            </w:r>
          </w:p>
        </w:tc>
      </w:tr>
      <w:tr w:rsidR="00960483" w:rsidRPr="009B6B68" w:rsidTr="005669EE">
        <w:trPr>
          <w:trHeight w:val="437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036" w:type="dxa"/>
          </w:tcPr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ДЮСШ № 2 по армспорту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3118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Тагирбеков М.С. </w:t>
            </w:r>
          </w:p>
        </w:tc>
      </w:tr>
      <w:tr w:rsidR="00960483" w:rsidRPr="009B6B68" w:rsidTr="005669EE">
        <w:trPr>
          <w:trHeight w:val="493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036" w:type="dxa"/>
          </w:tcPr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ДЮСШ № 2 по Боксу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3118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Яралиев Д.Х.</w:t>
            </w:r>
          </w:p>
        </w:tc>
      </w:tr>
      <w:tr w:rsidR="00960483" w:rsidRPr="009B6B68" w:rsidTr="005669EE">
        <w:trPr>
          <w:trHeight w:val="433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036" w:type="dxa"/>
          </w:tcPr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ДЮСШ № 2 по легкой атлетике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Апрель </w:t>
            </w:r>
          </w:p>
        </w:tc>
        <w:tc>
          <w:tcPr>
            <w:tcW w:w="3118" w:type="dxa"/>
          </w:tcPr>
          <w:p w:rsidR="00960483" w:rsidRPr="009B6B68" w:rsidRDefault="00960483" w:rsidP="008C5D8B">
            <w:pPr>
              <w:tabs>
                <w:tab w:val="left" w:pos="2835"/>
                <w:tab w:val="left" w:pos="3810"/>
              </w:tabs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B6B68">
              <w:rPr>
                <w:b/>
                <w:color w:val="000000"/>
                <w:sz w:val="20"/>
                <w:szCs w:val="20"/>
                <w:lang w:eastAsia="en-US"/>
              </w:rPr>
              <w:t>Абдуллаев Ф.З.</w:t>
            </w:r>
          </w:p>
        </w:tc>
      </w:tr>
      <w:tr w:rsidR="00960483" w:rsidRPr="009B6B68" w:rsidTr="005669EE">
        <w:trPr>
          <w:trHeight w:val="640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036" w:type="dxa"/>
          </w:tcPr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Легкоатлетический  кросс </w:t>
            </w:r>
          </w:p>
          <w:p w:rsidR="00960483" w:rsidRPr="009B6B68" w:rsidRDefault="00960483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района посв.150 лет.С.Стальского</w:t>
            </w:r>
          </w:p>
        </w:tc>
        <w:tc>
          <w:tcPr>
            <w:tcW w:w="1701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Май</w:t>
            </w:r>
          </w:p>
          <w:p w:rsidR="00960483" w:rsidRPr="009B6B68" w:rsidRDefault="00960483" w:rsidP="00E72364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Май </w:t>
            </w:r>
          </w:p>
        </w:tc>
        <w:tc>
          <w:tcPr>
            <w:tcW w:w="3118" w:type="dxa"/>
          </w:tcPr>
          <w:p w:rsidR="00960483" w:rsidRPr="009B6B68" w:rsidRDefault="00960483" w:rsidP="008C5D8B">
            <w:pPr>
              <w:tabs>
                <w:tab w:val="left" w:pos="2835"/>
                <w:tab w:val="left" w:pos="3810"/>
              </w:tabs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B6B68">
              <w:rPr>
                <w:b/>
                <w:color w:val="000000"/>
                <w:sz w:val="20"/>
                <w:szCs w:val="20"/>
                <w:lang w:eastAsia="en-US"/>
              </w:rPr>
              <w:t>Абдуллаев Ф.З.</w:t>
            </w:r>
          </w:p>
          <w:p w:rsidR="00960483" w:rsidRPr="009B6B68" w:rsidRDefault="00960483" w:rsidP="00E72364">
            <w:pPr>
              <w:tabs>
                <w:tab w:val="left" w:pos="2835"/>
                <w:tab w:val="left" w:pos="3810"/>
              </w:tabs>
              <w:spacing w:line="360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9B6B68">
              <w:rPr>
                <w:b/>
                <w:color w:val="000000"/>
                <w:sz w:val="20"/>
                <w:szCs w:val="20"/>
                <w:lang w:eastAsia="en-US"/>
              </w:rPr>
              <w:t xml:space="preserve">         </w:t>
            </w:r>
          </w:p>
        </w:tc>
      </w:tr>
      <w:tr w:rsidR="00960483" w:rsidRPr="009B6B68" w:rsidTr="005669EE">
        <w:trPr>
          <w:trHeight w:val="73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036" w:type="dxa"/>
          </w:tcPr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Первенство ДЮСШ № 2 по волейболу</w:t>
            </w:r>
          </w:p>
        </w:tc>
        <w:tc>
          <w:tcPr>
            <w:tcW w:w="1701" w:type="dxa"/>
          </w:tcPr>
          <w:p w:rsidR="00960483" w:rsidRPr="009B6B68" w:rsidRDefault="00960483">
            <w:pPr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Июнь 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Гамидов А.А.</w:t>
            </w:r>
          </w:p>
        </w:tc>
      </w:tr>
      <w:tr w:rsidR="00960483" w:rsidRPr="009B6B68" w:rsidTr="008C5D8B">
        <w:trPr>
          <w:trHeight w:val="465"/>
        </w:trPr>
        <w:tc>
          <w:tcPr>
            <w:tcW w:w="1202" w:type="dxa"/>
            <w:vAlign w:val="center"/>
          </w:tcPr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036" w:type="dxa"/>
          </w:tcPr>
          <w:p w:rsidR="00960483" w:rsidRPr="009B6B68" w:rsidRDefault="00960483" w:rsidP="005669EE">
            <w:pPr>
              <w:tabs>
                <w:tab w:val="left" w:pos="244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КУЛЬТПОХОД </w:t>
            </w:r>
          </w:p>
        </w:tc>
        <w:tc>
          <w:tcPr>
            <w:tcW w:w="1701" w:type="dxa"/>
          </w:tcPr>
          <w:p w:rsidR="00960483" w:rsidRPr="009B6B68" w:rsidRDefault="00960483">
            <w:pPr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Июнь </w:t>
            </w:r>
          </w:p>
        </w:tc>
        <w:tc>
          <w:tcPr>
            <w:tcW w:w="3118" w:type="dxa"/>
          </w:tcPr>
          <w:p w:rsidR="00960483" w:rsidRPr="009B6B68" w:rsidRDefault="00960483">
            <w:pPr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8C5D8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Руководство</w:t>
            </w:r>
          </w:p>
        </w:tc>
      </w:tr>
      <w:tr w:rsidR="00960483" w:rsidRPr="009B6B68" w:rsidTr="00E72364">
        <w:trPr>
          <w:trHeight w:val="570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18</w:t>
            </w: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36" w:type="dxa"/>
          </w:tcPr>
          <w:p w:rsidR="00960483" w:rsidRPr="009B6B68" w:rsidRDefault="00960483" w:rsidP="005669EE">
            <w:pPr>
              <w:tabs>
                <w:tab w:val="left" w:pos="244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Соревнования «Веселые старты»посвященный к «Дню защитника отечества»</w:t>
            </w:r>
          </w:p>
        </w:tc>
        <w:tc>
          <w:tcPr>
            <w:tcW w:w="1701" w:type="dxa"/>
          </w:tcPr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</w:t>
            </w:r>
          </w:p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Февраль </w:t>
            </w:r>
          </w:p>
        </w:tc>
        <w:tc>
          <w:tcPr>
            <w:tcW w:w="3118" w:type="dxa"/>
          </w:tcPr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</w:t>
            </w:r>
          </w:p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    Гадисов Г.Р.</w:t>
            </w:r>
          </w:p>
        </w:tc>
      </w:tr>
      <w:tr w:rsidR="00960483" w:rsidRPr="009B6B68" w:rsidTr="008C5D8B">
        <w:trPr>
          <w:trHeight w:val="570"/>
        </w:trPr>
        <w:tc>
          <w:tcPr>
            <w:tcW w:w="1202" w:type="dxa"/>
            <w:vAlign w:val="center"/>
          </w:tcPr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960483" w:rsidRPr="009B6B68" w:rsidRDefault="00960483" w:rsidP="005669E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036" w:type="dxa"/>
          </w:tcPr>
          <w:p w:rsidR="00960483" w:rsidRPr="009B6B68" w:rsidRDefault="00960483" w:rsidP="005669EE">
            <w:pPr>
              <w:tabs>
                <w:tab w:val="left" w:pos="2441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>Футбол памяти Р.Казиахмедова</w:t>
            </w:r>
          </w:p>
        </w:tc>
        <w:tc>
          <w:tcPr>
            <w:tcW w:w="1701" w:type="dxa"/>
          </w:tcPr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Сентябрь </w:t>
            </w:r>
          </w:p>
        </w:tc>
        <w:tc>
          <w:tcPr>
            <w:tcW w:w="3118" w:type="dxa"/>
          </w:tcPr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    Алиев З.Р.</w:t>
            </w:r>
          </w:p>
          <w:p w:rsidR="00960483" w:rsidRPr="009B6B68" w:rsidRDefault="00960483" w:rsidP="008C5D8B">
            <w:pPr>
              <w:rPr>
                <w:b/>
                <w:sz w:val="20"/>
                <w:szCs w:val="20"/>
                <w:lang w:eastAsia="en-US"/>
              </w:rPr>
            </w:pPr>
            <w:r w:rsidRPr="009B6B68">
              <w:rPr>
                <w:b/>
                <w:sz w:val="20"/>
                <w:szCs w:val="20"/>
                <w:lang w:eastAsia="en-US"/>
              </w:rPr>
              <w:t xml:space="preserve">                  Шерифов Ш.М.</w:t>
            </w:r>
          </w:p>
        </w:tc>
      </w:tr>
    </w:tbl>
    <w:p w:rsidR="00960483" w:rsidRPr="009B6B68" w:rsidRDefault="00960483" w:rsidP="00C4355F">
      <w:pPr>
        <w:rPr>
          <w:b/>
          <w:sz w:val="20"/>
          <w:szCs w:val="20"/>
        </w:rPr>
      </w:pPr>
      <w:bookmarkStart w:id="0" w:name="_GoBack"/>
      <w:bookmarkEnd w:id="0"/>
    </w:p>
    <w:p w:rsidR="00960483" w:rsidRPr="009B6B68" w:rsidRDefault="00960483" w:rsidP="00C4355F">
      <w:pPr>
        <w:rPr>
          <w:b/>
          <w:sz w:val="28"/>
          <w:szCs w:val="28"/>
        </w:rPr>
      </w:pPr>
      <w:r w:rsidRPr="009B6B68">
        <w:rPr>
          <w:b/>
          <w:sz w:val="28"/>
          <w:szCs w:val="28"/>
        </w:rPr>
        <w:t>Методист ДЮСШ № 2                                                                  А.А.Гамидов</w:t>
      </w:r>
    </w:p>
    <w:sectPr w:rsidR="00960483" w:rsidRPr="009B6B68" w:rsidSect="00C4355F">
      <w:pgSz w:w="11906" w:h="16838"/>
      <w:pgMar w:top="142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42A"/>
    <w:rsid w:val="000155D4"/>
    <w:rsid w:val="00015F08"/>
    <w:rsid w:val="0006226D"/>
    <w:rsid w:val="00081ECD"/>
    <w:rsid w:val="000E78AD"/>
    <w:rsid w:val="00245158"/>
    <w:rsid w:val="0025242A"/>
    <w:rsid w:val="002761FD"/>
    <w:rsid w:val="00372D46"/>
    <w:rsid w:val="003C0E52"/>
    <w:rsid w:val="003E4BE2"/>
    <w:rsid w:val="00415A0F"/>
    <w:rsid w:val="00495B58"/>
    <w:rsid w:val="00561A5A"/>
    <w:rsid w:val="005669EE"/>
    <w:rsid w:val="005A3637"/>
    <w:rsid w:val="005E1C1A"/>
    <w:rsid w:val="006015EC"/>
    <w:rsid w:val="006A5260"/>
    <w:rsid w:val="00744467"/>
    <w:rsid w:val="007B200D"/>
    <w:rsid w:val="008C5D8B"/>
    <w:rsid w:val="00960483"/>
    <w:rsid w:val="009B6B68"/>
    <w:rsid w:val="00A85769"/>
    <w:rsid w:val="00A95FAB"/>
    <w:rsid w:val="00AB4227"/>
    <w:rsid w:val="00C4355F"/>
    <w:rsid w:val="00C62334"/>
    <w:rsid w:val="00D632C8"/>
    <w:rsid w:val="00E72364"/>
    <w:rsid w:val="00EB37F3"/>
    <w:rsid w:val="00EE1E4A"/>
    <w:rsid w:val="00F56371"/>
    <w:rsid w:val="00F9497F"/>
    <w:rsid w:val="00FA4634"/>
    <w:rsid w:val="00FC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435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52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368</Words>
  <Characters>2099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2019-01-25T18:10:00Z</cp:lastPrinted>
  <dcterms:created xsi:type="dcterms:W3CDTF">2017-09-26T06:36:00Z</dcterms:created>
  <dcterms:modified xsi:type="dcterms:W3CDTF">2019-01-25T18:11:00Z</dcterms:modified>
</cp:coreProperties>
</file>